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7" w:rsidRPr="00396255" w:rsidRDefault="00302377" w:rsidP="00302377">
      <w:pPr>
        <w:spacing w:after="0"/>
        <w:jc w:val="right"/>
        <w:rPr>
          <w:rFonts w:ascii="Arial Narrow" w:hAnsi="Arial Narrow"/>
        </w:rPr>
      </w:pPr>
    </w:p>
    <w:p w:rsidR="00302377" w:rsidRPr="00396255" w:rsidRDefault="00302377" w:rsidP="00302377">
      <w:pPr>
        <w:spacing w:after="0"/>
        <w:jc w:val="right"/>
        <w:rPr>
          <w:rFonts w:ascii="Arial Narrow" w:hAnsi="Arial Narrow"/>
          <w:sz w:val="16"/>
          <w:szCs w:val="16"/>
          <w:lang w:val="en-US"/>
        </w:rPr>
      </w:pPr>
      <w:r w:rsidRPr="00396255">
        <w:rPr>
          <w:rFonts w:ascii="Arial Narrow" w:hAnsi="Arial Narrow"/>
          <w:sz w:val="16"/>
          <w:szCs w:val="16"/>
          <w:lang w:val="en-US"/>
        </w:rPr>
        <w:tab/>
      </w:r>
    </w:p>
    <w:p w:rsidR="00875140" w:rsidRPr="00396255" w:rsidRDefault="00396255" w:rsidP="00875140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</w:p>
    <w:p w:rsidR="002578B0" w:rsidRPr="00396255" w:rsidRDefault="002578B0" w:rsidP="00875140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0"/>
        <w:gridCol w:w="6290"/>
      </w:tblGrid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2578B0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Foreign scientific </w:t>
            </w:r>
            <w:r w:rsidR="002578B0" w:rsidRPr="00396255">
              <w:rPr>
                <w:rFonts w:ascii="Arial Narrow" w:hAnsi="Arial Narrow"/>
                <w:lang w:val="en-US"/>
              </w:rPr>
              <w:t>supervisor</w:t>
            </w:r>
            <w:r w:rsidR="00E60130">
              <w:rPr>
                <w:rFonts w:ascii="Arial Narrow" w:hAnsi="Arial Narrow"/>
                <w:lang w:val="en-US"/>
              </w:rPr>
              <w:t>*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E60130" w:rsidRPr="00396255" w:rsidTr="005724CE">
        <w:tc>
          <w:tcPr>
            <w:tcW w:w="2802" w:type="dxa"/>
          </w:tcPr>
          <w:p w:rsidR="00E60130" w:rsidRPr="00396255" w:rsidRDefault="00E60130" w:rsidP="002578B0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Assistant supervisor*</w:t>
            </w:r>
          </w:p>
        </w:tc>
        <w:tc>
          <w:tcPr>
            <w:tcW w:w="6408" w:type="dxa"/>
          </w:tcPr>
          <w:p w:rsidR="00E60130" w:rsidRPr="00396255" w:rsidRDefault="00E60130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5724CE" w:rsidRPr="00396255" w:rsidRDefault="005724CE" w:rsidP="005724CE">
      <w:pPr>
        <w:jc w:val="both"/>
        <w:rPr>
          <w:rFonts w:ascii="Arial Narrow" w:hAnsi="Arial Narrow"/>
          <w:lang w:val="en-US"/>
        </w:rPr>
      </w:pPr>
    </w:p>
    <w:p w:rsidR="00875140" w:rsidRPr="00396255" w:rsidRDefault="00875140" w:rsidP="002578B0">
      <w:pPr>
        <w:ind w:left="360"/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 xml:space="preserve">Year of study: </w:t>
      </w:r>
      <w:r w:rsidR="003B7C51" w:rsidRPr="00396255">
        <w:rPr>
          <w:rFonts w:ascii="Arial Narrow" w:hAnsi="Arial Narrow"/>
          <w:b/>
          <w:lang w:val="en-US"/>
        </w:rPr>
        <w:t>…..</w:t>
      </w:r>
      <w:r w:rsidRPr="00396255">
        <w:rPr>
          <w:rFonts w:ascii="Arial Narrow" w:hAnsi="Arial Narrow"/>
          <w:b/>
          <w:lang w:val="en-US"/>
        </w:rPr>
        <w:t xml:space="preserve"> (academic year </w:t>
      </w:r>
      <w:r w:rsidR="00E859B1">
        <w:rPr>
          <w:rFonts w:ascii="Arial Narrow" w:hAnsi="Arial Narrow"/>
          <w:b/>
          <w:lang w:val="en-US"/>
        </w:rPr>
        <w:t>202</w:t>
      </w:r>
      <w:r w:rsidR="00330EEE">
        <w:rPr>
          <w:rFonts w:ascii="Arial Narrow" w:hAnsi="Arial Narrow"/>
          <w:b/>
          <w:lang w:val="en-US"/>
        </w:rPr>
        <w:t>3</w:t>
      </w:r>
      <w:r w:rsidR="00E859B1">
        <w:rPr>
          <w:rFonts w:ascii="Arial Narrow" w:hAnsi="Arial Narrow"/>
          <w:b/>
          <w:lang w:val="en-US"/>
        </w:rPr>
        <w:t>/202</w:t>
      </w:r>
      <w:r w:rsidR="00330EEE">
        <w:rPr>
          <w:rFonts w:ascii="Arial Narrow" w:hAnsi="Arial Narrow"/>
          <w:b/>
          <w:lang w:val="en-US"/>
        </w:rPr>
        <w:t>4</w:t>
      </w:r>
      <w:bookmarkStart w:id="0" w:name="_GoBack"/>
      <w:bookmarkEnd w:id="0"/>
      <w:r w:rsidR="00E859B1">
        <w:rPr>
          <w:rFonts w:ascii="Arial Narrow" w:hAnsi="Arial Narrow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9DC" w:rsidRPr="00330EEE" w:rsidTr="00D63600">
        <w:trPr>
          <w:trHeight w:val="1361"/>
        </w:trPr>
        <w:tc>
          <w:tcPr>
            <w:tcW w:w="9180" w:type="dxa"/>
          </w:tcPr>
          <w:p w:rsidR="005E49DC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1. </w:t>
            </w:r>
            <w:r w:rsidR="003B7C51" w:rsidRPr="00396255">
              <w:rPr>
                <w:rFonts w:ascii="Arial Narrow" w:hAnsi="Arial Narrow"/>
                <w:sz w:val="20"/>
                <w:szCs w:val="20"/>
                <w:lang w:val="en-US"/>
              </w:rPr>
              <w:t>Description of the progress in the preparation of the doctoral dissertation and the progress in conducting scientific research</w:t>
            </w:r>
          </w:p>
          <w:p w:rsidR="00F01A10" w:rsidRPr="00396255" w:rsidRDefault="00F01A10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Please, 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 xml:space="preserve">also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refer to your Individual Research Plan]</w:t>
            </w:r>
          </w:p>
          <w:p w:rsidR="005E49DC" w:rsidRPr="00396255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330EEE" w:rsidTr="00D63600">
        <w:trPr>
          <w:trHeight w:val="1361"/>
        </w:trPr>
        <w:tc>
          <w:tcPr>
            <w:tcW w:w="9180" w:type="dxa"/>
          </w:tcPr>
          <w:p w:rsidR="003B7C51" w:rsidRPr="00CC1283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2. Participation in classes</w:t>
            </w:r>
            <w:r w:rsidR="00CC1283" w:rsidRPr="00CC1283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(all classes must be included in your USOS account; those which are not cannot be included in this report)</w:t>
            </w:r>
          </w:p>
          <w:p w:rsidR="003B7C51" w:rsidRPr="00396255" w:rsidRDefault="003B7C51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hours, ECTS credits].</w:t>
            </w:r>
          </w:p>
          <w:p w:rsidR="00324FE6" w:rsidRPr="00396255" w:rsidRDefault="00324FE6" w:rsidP="002578B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330EEE" w:rsidTr="00D63600">
        <w:trPr>
          <w:trHeight w:val="1361"/>
        </w:trPr>
        <w:tc>
          <w:tcPr>
            <w:tcW w:w="9180" w:type="dxa"/>
          </w:tcPr>
          <w:p w:rsidR="00C231CA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3. Participation in scientific conferences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**</w:t>
            </w:r>
            <w:r w:rsidR="00F01A1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01A10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(confirmations required)</w:t>
            </w:r>
          </w:p>
          <w:p w:rsidR="00C231CA" w:rsidRPr="00396255" w:rsidRDefault="00C231CA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[name of conference, organizer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>, dates</w:t>
            </w:r>
            <w:r w:rsidR="00CC1283">
              <w:rPr>
                <w:rFonts w:ascii="Arial Narrow" w:hAnsi="Arial Narrow"/>
                <w:sz w:val="16"/>
                <w:szCs w:val="16"/>
                <w:lang w:val="en-US"/>
              </w:rPr>
              <w:t>; form of participation; title of abstract, authors, etc.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5E49DC" w:rsidRPr="00330EEE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4. Internship</w:t>
            </w:r>
            <w:r w:rsidR="006843B6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="00CC128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CC1283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 w:rsid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required)</w:t>
            </w:r>
          </w:p>
          <w:p w:rsidR="00324FE6" w:rsidRPr="00396255" w:rsidRDefault="00324FE6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[Name of the institution, 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place, dates, description of the </w:t>
            </w:r>
            <w:r w:rsidR="00396255" w:rsidRPr="00396255">
              <w:rPr>
                <w:rFonts w:ascii="Arial Narrow" w:hAnsi="Arial Narrow"/>
                <w:sz w:val="16"/>
                <w:szCs w:val="16"/>
                <w:lang w:val="en-US"/>
              </w:rPr>
              <w:t>internship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</w:tc>
      </w:tr>
      <w:tr w:rsidR="005E49DC" w:rsidRPr="00330EEE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5. Initiating a doctoral assessment process</w:t>
            </w:r>
          </w:p>
          <w:p w:rsidR="005E49DC" w:rsidRPr="00396255" w:rsidRDefault="00F01A1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Shortly describe the status of the assessment process]</w:t>
            </w:r>
          </w:p>
        </w:tc>
      </w:tr>
      <w:tr w:rsidR="00D63600" w:rsidRPr="00330EEE" w:rsidTr="00D63600">
        <w:trPr>
          <w:trHeight w:val="1361"/>
        </w:trPr>
        <w:tc>
          <w:tcPr>
            <w:tcW w:w="9180" w:type="dxa"/>
          </w:tcPr>
          <w:p w:rsidR="00324FE6" w:rsidRPr="00396255" w:rsidRDefault="00D63600" w:rsidP="00324FE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6. Submission</w:t>
            </w:r>
            <w:r w:rsidR="00FE4460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of</w:t>
            </w: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the doctoral dissertation</w:t>
            </w:r>
            <w:r w:rsidR="00324FE6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– yes/no 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 w:rsidR="00324FE6" w:rsidRPr="00396255">
              <w:rPr>
                <w:rStyle w:val="tlid-translation"/>
                <w:rFonts w:ascii="Arial Narrow" w:hAnsi="Arial Narrow"/>
                <w:sz w:val="16"/>
                <w:szCs w:val="16"/>
                <w:lang w:val="en-US"/>
              </w:rPr>
              <w:t>delete as appropriate]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  <w:p w:rsidR="00D63600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758A2" w:rsidRPr="00330EEE" w:rsidTr="00D63600">
        <w:trPr>
          <w:trHeight w:val="1361"/>
        </w:trPr>
        <w:tc>
          <w:tcPr>
            <w:tcW w:w="9180" w:type="dxa"/>
          </w:tcPr>
          <w:p w:rsidR="002758A2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="002758A2" w:rsidRPr="00396255">
              <w:rPr>
                <w:rFonts w:ascii="Arial Narrow" w:hAnsi="Arial Narrow"/>
                <w:sz w:val="20"/>
                <w:szCs w:val="20"/>
                <w:lang w:val="en-US"/>
              </w:rPr>
              <w:t>. Teaching practice</w:t>
            </w:r>
            <w:r w:rsidR="00E60130">
              <w:rPr>
                <w:rFonts w:ascii="Arial Narrow" w:hAnsi="Arial Narrow"/>
                <w:sz w:val="20"/>
                <w:szCs w:val="20"/>
                <w:lang w:val="en-US"/>
              </w:rPr>
              <w:t xml:space="preserve"> with students**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  <w:p w:rsidR="00E163F8" w:rsidRDefault="00324FE6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hours]</w:t>
            </w:r>
          </w:p>
          <w:p w:rsidR="00E163F8" w:rsidRP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24FE6" w:rsidRPr="00E163F8" w:rsidRDefault="00E163F8" w:rsidP="00E163F8">
            <w:pPr>
              <w:tabs>
                <w:tab w:val="left" w:pos="5976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</w:p>
        </w:tc>
      </w:tr>
      <w:tr w:rsidR="002758A2" w:rsidRPr="00330EEE" w:rsidTr="00D63600">
        <w:trPr>
          <w:trHeight w:val="1361"/>
        </w:trPr>
        <w:tc>
          <w:tcPr>
            <w:tcW w:w="9180" w:type="dxa"/>
          </w:tcPr>
          <w:p w:rsidR="003B7C51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8. Applying for a research grant.</w:t>
            </w:r>
          </w:p>
          <w:p w:rsidR="00F01A10" w:rsidRPr="00396255" w:rsidRDefault="00F01A10" w:rsidP="00F01A1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name of the grant, application’s status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>, confirmation of submitting the application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  <w:p w:rsidR="00F01A10" w:rsidRPr="00396255" w:rsidRDefault="00F01A10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B7C51" w:rsidRPr="00396255" w:rsidRDefault="003B7C51" w:rsidP="002758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875140" w:rsidRDefault="00875140" w:rsidP="00875140">
      <w:pPr>
        <w:jc w:val="both"/>
        <w:rPr>
          <w:rFonts w:ascii="Arial Narrow" w:hAnsi="Arial Narrow"/>
          <w:lang w:val="en-US"/>
        </w:rPr>
      </w:pPr>
    </w:p>
    <w:p w:rsidR="00F01A10" w:rsidRPr="00396255" w:rsidRDefault="00F01A10" w:rsidP="00875140">
      <w:pPr>
        <w:jc w:val="both"/>
        <w:rPr>
          <w:rFonts w:ascii="Arial Narrow" w:hAnsi="Arial Narrow"/>
          <w:lang w:val="en-US"/>
        </w:rPr>
      </w:pP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</w:p>
    <w:p w:rsidR="00396255" w:rsidRPr="00396255" w:rsidRDefault="00396255" w:rsidP="00396255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tab/>
        <w:t>…………………………………..</w:t>
      </w:r>
      <w:r w:rsidRPr="00396255">
        <w:rPr>
          <w:rFonts w:ascii="Arial Narrow" w:hAnsi="Arial Narrow" w:cs="Calibri Light"/>
          <w:lang w:val="en-US"/>
        </w:rPr>
        <w:tab/>
        <w:t>…………………………………………..</w:t>
      </w:r>
    </w:p>
    <w:p w:rsidR="00396255" w:rsidRPr="00396255" w:rsidRDefault="00396255" w:rsidP="00396255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PhD student’s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        Supervisor’s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>Signature of the Head of ISD AC</w:t>
      </w:r>
    </w:p>
    <w:p w:rsidR="00734F63" w:rsidRPr="00396255" w:rsidRDefault="00734F63" w:rsidP="00396255">
      <w:pPr>
        <w:jc w:val="both"/>
        <w:rPr>
          <w:rFonts w:ascii="Arial Narrow" w:hAnsi="Arial Narrow"/>
          <w:sz w:val="16"/>
          <w:szCs w:val="16"/>
          <w:lang w:val="en-US"/>
        </w:rPr>
      </w:pPr>
    </w:p>
    <w:sectPr w:rsidR="00734F63" w:rsidRPr="00396255" w:rsidSect="00257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0C" w:rsidRDefault="00EA750C" w:rsidP="00D515E7">
      <w:pPr>
        <w:spacing w:after="0" w:line="240" w:lineRule="auto"/>
      </w:pPr>
      <w:r>
        <w:separator/>
      </w:r>
    </w:p>
  </w:endnote>
  <w:endnote w:type="continuationSeparator" w:id="0">
    <w:p w:rsidR="00EA750C" w:rsidRDefault="00EA750C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Default="00E60130" w:rsidP="00E60130">
    <w:pPr>
      <w:pStyle w:val="Stopka"/>
      <w:rPr>
        <w:sz w:val="16"/>
        <w:lang w:val="en-US"/>
      </w:rPr>
    </w:pPr>
    <w:r w:rsidRPr="00E60130">
      <w:rPr>
        <w:sz w:val="16"/>
        <w:lang w:val="en-US"/>
      </w:rPr>
      <w:t>*if the foreign or assistant supervisor has not been appointed p</w:t>
    </w:r>
    <w:r>
      <w:rPr>
        <w:sz w:val="16"/>
        <w:lang w:val="en-US"/>
      </w:rPr>
      <w:t xml:space="preserve">lease write: </w:t>
    </w:r>
    <w:r w:rsidRPr="00E60130">
      <w:rPr>
        <w:b/>
        <w:i/>
        <w:sz w:val="16"/>
        <w:lang w:val="en-US"/>
      </w:rPr>
      <w:t>not applicable</w:t>
    </w:r>
    <w:r w:rsidRPr="00E60130">
      <w:rPr>
        <w:sz w:val="16"/>
        <w:lang w:val="en-US"/>
      </w:rPr>
      <w:t xml:space="preserve"> </w:t>
    </w:r>
  </w:p>
  <w:p w:rsidR="00E163F8" w:rsidRDefault="00E163F8" w:rsidP="00E60130">
    <w:pPr>
      <w:pStyle w:val="Stopka"/>
      <w:rPr>
        <w:sz w:val="16"/>
        <w:lang w:val="en-US"/>
      </w:rPr>
    </w:pPr>
    <w:r>
      <w:rPr>
        <w:sz w:val="16"/>
        <w:lang w:val="en-US"/>
      </w:rPr>
      <w:t>**please attach certificate confirming your participation in a given conference</w:t>
    </w:r>
  </w:p>
  <w:p w:rsidR="00E60130" w:rsidRPr="00E60130" w:rsidRDefault="00E60130" w:rsidP="00E60130">
    <w:pPr>
      <w:pStyle w:val="Stopka"/>
      <w:rPr>
        <w:sz w:val="16"/>
        <w:lang w:val="en-US"/>
      </w:rPr>
    </w:pPr>
    <w:r>
      <w:rPr>
        <w:sz w:val="16"/>
        <w:lang w:val="en-US"/>
      </w:rPr>
      <w:t>**</w:t>
    </w:r>
    <w:r w:rsidR="00E163F8">
      <w:rPr>
        <w:sz w:val="16"/>
        <w:lang w:val="en-US"/>
      </w:rPr>
      <w:t>*</w:t>
    </w:r>
    <w:r>
      <w:rPr>
        <w:sz w:val="16"/>
        <w:lang w:val="en-US"/>
      </w:rPr>
      <w:t xml:space="preserve">if you conducted classes with students, the confirmation from USOS system provided by the </w:t>
    </w:r>
    <w:r w:rsidR="00E163F8">
      <w:rPr>
        <w:sz w:val="16"/>
        <w:lang w:val="en-US"/>
      </w:rPr>
      <w:t>Dean’s office of your Faculty must be attached to the annual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</w:t>
    </w:r>
    <w:proofErr w:type="spellStart"/>
    <w:r w:rsidRPr="00754313">
      <w:rPr>
        <w:sz w:val="16"/>
      </w:rPr>
      <w:t>Copernicana</w:t>
    </w:r>
    <w:proofErr w:type="spellEnd"/>
    <w:r w:rsidRPr="00754313">
      <w:rPr>
        <w:sz w:val="16"/>
      </w:rPr>
      <w:t xml:space="preserve">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0C" w:rsidRDefault="00EA750C" w:rsidP="00D515E7">
      <w:pPr>
        <w:spacing w:after="0" w:line="240" w:lineRule="auto"/>
      </w:pPr>
      <w:r>
        <w:separator/>
      </w:r>
    </w:p>
  </w:footnote>
  <w:footnote w:type="continuationSeparator" w:id="0">
    <w:p w:rsidR="00EA750C" w:rsidRDefault="00EA750C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55" w:rsidRPr="00744F7A" w:rsidRDefault="00396255" w:rsidP="00396255">
    <w:pPr>
      <w:pStyle w:val="Nagwek"/>
      <w:jc w:val="center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B471D" wp14:editId="3BF3F834">
          <wp:simplePos x="0" y="0"/>
          <wp:positionH relativeFrom="column">
            <wp:posOffset>4594860</wp:posOffset>
          </wp:positionH>
          <wp:positionV relativeFrom="paragraph">
            <wp:posOffset>-389255</wp:posOffset>
          </wp:positionV>
          <wp:extent cx="1973580" cy="805180"/>
          <wp:effectExtent l="0" t="0" r="7620" b="0"/>
          <wp:wrapNone/>
          <wp:docPr id="12" name="Obraz 12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F7A">
      <w:rPr>
        <w:sz w:val="18"/>
        <w:lang w:val="en-US"/>
      </w:rPr>
      <w:t xml:space="preserve"> </w:t>
    </w:r>
    <w:r>
      <w:rPr>
        <w:sz w:val="18"/>
        <w:lang w:val="en-US"/>
      </w:rPr>
      <w:t>Academia Copernicana Interdisciplinary Doctoral School</w:t>
    </w:r>
    <w:r w:rsidRPr="00744F7A">
      <w:rPr>
        <w:noProof/>
        <w:lang w:val="en-US"/>
      </w:rPr>
      <w:t xml:space="preserve"> </w:t>
    </w:r>
  </w:p>
  <w:p w:rsidR="00396255" w:rsidRPr="00744F7A" w:rsidRDefault="00396255" w:rsidP="00396255">
    <w:pPr>
      <w:pStyle w:val="Nagwek"/>
      <w:jc w:val="center"/>
      <w:rPr>
        <w:sz w:val="16"/>
        <w:lang w:val="en-US"/>
      </w:rPr>
    </w:pPr>
    <w:r w:rsidRPr="00744F7A">
      <w:rPr>
        <w:sz w:val="16"/>
        <w:lang w:val="en-US"/>
      </w:rPr>
      <w:t>N</w:t>
    </w:r>
    <w:r>
      <w:rPr>
        <w:sz w:val="16"/>
        <w:lang w:val="en-US"/>
      </w:rPr>
      <w:t>icolaus Copernicus University in Toruń</w:t>
    </w:r>
  </w:p>
  <w:p w:rsidR="00396255" w:rsidRPr="00396255" w:rsidRDefault="0039625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0"/>
    <w:rsid w:val="00015A2E"/>
    <w:rsid w:val="00035619"/>
    <w:rsid w:val="00096271"/>
    <w:rsid w:val="000A1024"/>
    <w:rsid w:val="000B6C28"/>
    <w:rsid w:val="000C4DDE"/>
    <w:rsid w:val="000F5244"/>
    <w:rsid w:val="00140A85"/>
    <w:rsid w:val="001E68CD"/>
    <w:rsid w:val="00215A91"/>
    <w:rsid w:val="00240C54"/>
    <w:rsid w:val="00251A30"/>
    <w:rsid w:val="00255D65"/>
    <w:rsid w:val="002578B0"/>
    <w:rsid w:val="0026231B"/>
    <w:rsid w:val="002758A2"/>
    <w:rsid w:val="002B07CF"/>
    <w:rsid w:val="002D1A95"/>
    <w:rsid w:val="00302377"/>
    <w:rsid w:val="00324FE6"/>
    <w:rsid w:val="00330EEE"/>
    <w:rsid w:val="003327EC"/>
    <w:rsid w:val="0036339B"/>
    <w:rsid w:val="00370956"/>
    <w:rsid w:val="00381DFE"/>
    <w:rsid w:val="00386E47"/>
    <w:rsid w:val="00396255"/>
    <w:rsid w:val="003B1D58"/>
    <w:rsid w:val="003B7C51"/>
    <w:rsid w:val="003D6D99"/>
    <w:rsid w:val="003F0BD7"/>
    <w:rsid w:val="003F1B58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7729B"/>
    <w:rsid w:val="006843B6"/>
    <w:rsid w:val="00686C7B"/>
    <w:rsid w:val="006A5676"/>
    <w:rsid w:val="0073194F"/>
    <w:rsid w:val="00734F63"/>
    <w:rsid w:val="00751320"/>
    <w:rsid w:val="00754313"/>
    <w:rsid w:val="007B2CD7"/>
    <w:rsid w:val="007C3675"/>
    <w:rsid w:val="008427CD"/>
    <w:rsid w:val="008614AF"/>
    <w:rsid w:val="00875140"/>
    <w:rsid w:val="00886FF6"/>
    <w:rsid w:val="008A188D"/>
    <w:rsid w:val="008A383C"/>
    <w:rsid w:val="008A6E8E"/>
    <w:rsid w:val="008C5E8C"/>
    <w:rsid w:val="008F5556"/>
    <w:rsid w:val="009D11CD"/>
    <w:rsid w:val="009E0F8D"/>
    <w:rsid w:val="00A34C99"/>
    <w:rsid w:val="00A63436"/>
    <w:rsid w:val="00AD3409"/>
    <w:rsid w:val="00B63136"/>
    <w:rsid w:val="00B97DFB"/>
    <w:rsid w:val="00C231CA"/>
    <w:rsid w:val="00C81D53"/>
    <w:rsid w:val="00CA3DE0"/>
    <w:rsid w:val="00CC1283"/>
    <w:rsid w:val="00CF6D6B"/>
    <w:rsid w:val="00CF74D6"/>
    <w:rsid w:val="00D1200D"/>
    <w:rsid w:val="00D515E7"/>
    <w:rsid w:val="00D63600"/>
    <w:rsid w:val="00D664D1"/>
    <w:rsid w:val="00DD4821"/>
    <w:rsid w:val="00DD6A6D"/>
    <w:rsid w:val="00DE3CE0"/>
    <w:rsid w:val="00DF751C"/>
    <w:rsid w:val="00E163F8"/>
    <w:rsid w:val="00E16963"/>
    <w:rsid w:val="00E32E55"/>
    <w:rsid w:val="00E60130"/>
    <w:rsid w:val="00E859B1"/>
    <w:rsid w:val="00EA750C"/>
    <w:rsid w:val="00F01A10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29A0"/>
  <w15:docId w15:val="{6D863081-BEB7-4CFF-966D-12FA603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0D5A-8EA7-45E2-9FFF-F9E18685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2</cp:revision>
  <cp:lastPrinted>2018-12-04T10:27:00Z</cp:lastPrinted>
  <dcterms:created xsi:type="dcterms:W3CDTF">2024-06-04T14:25:00Z</dcterms:created>
  <dcterms:modified xsi:type="dcterms:W3CDTF">2024-06-04T14:25:00Z</dcterms:modified>
</cp:coreProperties>
</file>